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D7A5" w14:textId="77777777" w:rsidR="00E6086A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......../…/26</w:t>
      </w:r>
      <w:r>
        <w:rPr>
          <w:rFonts w:ascii="Arial" w:hAnsi="Arial" w:cs="Arial"/>
          <w:b/>
          <w:sz w:val="20"/>
        </w:rPr>
        <w:br/>
        <w:t>Rady Miejskiej w Czechowicach-Dziedzicach</w:t>
      </w:r>
    </w:p>
    <w:p w14:paraId="32ADB500" w14:textId="77777777" w:rsidR="00E6086A" w:rsidRDefault="00000000">
      <w:pPr>
        <w:jc w:val="center"/>
      </w:pPr>
      <w:r>
        <w:rPr>
          <w:rFonts w:ascii="Arial" w:hAnsi="Arial" w:cs="Arial"/>
          <w:b/>
          <w:sz w:val="20"/>
        </w:rPr>
        <w:t>z dnia .......... r.</w:t>
      </w:r>
    </w:p>
    <w:p w14:paraId="4D059598" w14:textId="77777777" w:rsidR="00E6086A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 sprawie nadania nazwy stadionowi położonemu w Czechowicach-Dziedzicach</w:t>
      </w:r>
    </w:p>
    <w:p w14:paraId="6A48C4D4" w14:textId="77777777" w:rsidR="00E6086A" w:rsidRDefault="00E6086A">
      <w:pPr>
        <w:jc w:val="both"/>
        <w:rPr>
          <w:rFonts w:ascii="Arial" w:hAnsi="Arial" w:cs="Arial"/>
          <w:b/>
          <w:sz w:val="20"/>
        </w:rPr>
      </w:pPr>
    </w:p>
    <w:p w14:paraId="04B3E657" w14:textId="77777777" w:rsidR="00E6086A" w:rsidRDefault="00000000">
      <w:pPr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podstawie art. 18 ust. 1 w związku z art. 7 ust. 1 pkt 10 ustawy z dnia 8 marca 1990 r. o samorządzie gminnym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Dz. U. z 2025 r. poz. 1153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</w:t>
      </w:r>
    </w:p>
    <w:p w14:paraId="04984B9C" w14:textId="77777777" w:rsidR="00E6086A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Rada Miejska w Czechowicach-Dziedzicach</w:t>
      </w:r>
      <w:r>
        <w:rPr>
          <w:rFonts w:ascii="Arial" w:hAnsi="Arial" w:cs="Arial"/>
          <w:b/>
          <w:sz w:val="20"/>
        </w:rPr>
        <w:br/>
        <w:t>uchwala:</w:t>
      </w:r>
    </w:p>
    <w:p w14:paraId="61995565" w14:textId="77777777" w:rsidR="00E6086A" w:rsidRDefault="00E6086A">
      <w:pPr>
        <w:jc w:val="center"/>
        <w:rPr>
          <w:rFonts w:ascii="Arial" w:hAnsi="Arial" w:cs="Arial"/>
          <w:b/>
          <w:sz w:val="20"/>
        </w:rPr>
      </w:pPr>
    </w:p>
    <w:p w14:paraId="526DE699" w14:textId="77777777" w:rsidR="00E6086A" w:rsidRDefault="00000000">
      <w:pPr>
        <w:jc w:val="both"/>
      </w:pPr>
      <w:r>
        <w:rPr>
          <w:rFonts w:ascii="Arial" w:hAnsi="Arial" w:cs="Arial"/>
          <w:b/>
          <w:sz w:val="20"/>
        </w:rPr>
        <w:t xml:space="preserve">§ 1. </w:t>
      </w:r>
      <w:r>
        <w:rPr>
          <w:rFonts w:ascii="Arial" w:hAnsi="Arial" w:cs="Arial"/>
          <w:sz w:val="20"/>
        </w:rPr>
        <w:t xml:space="preserve"> Nadać stadionowi położonemu w Czechowicach-Dziedzicach przy ulicy Legionów 145 nazwę „Stadion im. Emila Buchty”. </w:t>
      </w:r>
    </w:p>
    <w:p w14:paraId="5D344C6E" w14:textId="77777777" w:rsidR="00E6086A" w:rsidRDefault="00000000">
      <w:pPr>
        <w:jc w:val="both"/>
      </w:pPr>
      <w:r>
        <w:rPr>
          <w:rFonts w:ascii="Arial" w:hAnsi="Arial" w:cs="Arial"/>
          <w:b/>
          <w:sz w:val="20"/>
        </w:rPr>
        <w:t>§ 2.</w:t>
      </w:r>
      <w:r>
        <w:rPr>
          <w:rFonts w:ascii="Arial" w:hAnsi="Arial" w:cs="Arial"/>
          <w:sz w:val="20"/>
        </w:rPr>
        <w:t xml:space="preserve"> Wykonanie uchwały powierza się Burmistrzowi Czechowic-Dziedzic.</w:t>
      </w:r>
    </w:p>
    <w:p w14:paraId="3A64F16D" w14:textId="77777777" w:rsidR="00E6086A" w:rsidRDefault="00000000">
      <w:pPr>
        <w:jc w:val="both"/>
      </w:pPr>
      <w:r>
        <w:rPr>
          <w:rFonts w:ascii="Arial" w:hAnsi="Arial" w:cs="Arial"/>
          <w:b/>
          <w:sz w:val="20"/>
        </w:rPr>
        <w:t>§ 3.</w:t>
      </w:r>
      <w:r>
        <w:rPr>
          <w:rFonts w:ascii="Arial" w:hAnsi="Arial" w:cs="Arial"/>
          <w:sz w:val="20"/>
        </w:rPr>
        <w:t xml:space="preserve"> Uchwała wchodzi w życie z dniem podjęcia.</w:t>
      </w:r>
    </w:p>
    <w:p w14:paraId="4D8EB7CA" w14:textId="77777777" w:rsidR="00E6086A" w:rsidRDefault="00E6086A">
      <w:pPr>
        <w:rPr>
          <w:rFonts w:ascii="Arial" w:hAnsi="Arial" w:cs="Arial"/>
          <w:sz w:val="20"/>
        </w:rPr>
      </w:pPr>
    </w:p>
    <w:p w14:paraId="772DAE60" w14:textId="77777777" w:rsidR="00E6086A" w:rsidRDefault="00E6086A">
      <w:pPr>
        <w:rPr>
          <w:rFonts w:ascii="Arial" w:hAnsi="Arial" w:cs="Arial"/>
          <w:sz w:val="20"/>
        </w:rPr>
      </w:pPr>
    </w:p>
    <w:p w14:paraId="2E878B97" w14:textId="77777777" w:rsidR="00E6086A" w:rsidRDefault="00E6086A">
      <w:pPr>
        <w:rPr>
          <w:rFonts w:ascii="Arial" w:hAnsi="Arial" w:cs="Arial"/>
          <w:sz w:val="20"/>
        </w:rPr>
      </w:pPr>
    </w:p>
    <w:p w14:paraId="2102FD4B" w14:textId="77777777" w:rsidR="00E6086A" w:rsidRDefault="0000000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  <w:t>Rady Miejskiej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ABBED22" w14:textId="77777777" w:rsidR="00E6086A" w:rsidRDefault="00E6086A">
      <w:pPr>
        <w:rPr>
          <w:rFonts w:ascii="Arial" w:hAnsi="Arial" w:cs="Arial"/>
          <w:sz w:val="20"/>
        </w:rPr>
      </w:pPr>
    </w:p>
    <w:p w14:paraId="6684DE62" w14:textId="77777777" w:rsidR="00E6086A" w:rsidRDefault="00000000">
      <w:pPr>
        <w:ind w:left="424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Damian Żelazny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25435D0" w14:textId="77777777" w:rsidR="00E6086A" w:rsidRDefault="00E6086A"/>
    <w:p w14:paraId="43A128BB" w14:textId="77777777" w:rsidR="00E6086A" w:rsidRDefault="00E6086A"/>
    <w:p w14:paraId="18A4624E" w14:textId="77777777" w:rsidR="00E6086A" w:rsidRDefault="00E6086A"/>
    <w:p w14:paraId="755C120A" w14:textId="77777777" w:rsidR="00E6086A" w:rsidRDefault="00E6086A"/>
    <w:p w14:paraId="682D0350" w14:textId="77777777" w:rsidR="00E6086A" w:rsidRDefault="00E6086A"/>
    <w:p w14:paraId="21E513AB" w14:textId="77777777" w:rsidR="00E6086A" w:rsidRDefault="00E6086A"/>
    <w:p w14:paraId="6C304768" w14:textId="77777777" w:rsidR="00E6086A" w:rsidRDefault="00E6086A"/>
    <w:p w14:paraId="13305B24" w14:textId="77777777" w:rsidR="00E6086A" w:rsidRDefault="00E6086A"/>
    <w:p w14:paraId="41253F62" w14:textId="77777777" w:rsidR="00E6086A" w:rsidRDefault="00E6086A"/>
    <w:p w14:paraId="4CFD5B22" w14:textId="77777777" w:rsidR="00E6086A" w:rsidRDefault="00E6086A"/>
    <w:p w14:paraId="2E9DFA99" w14:textId="77777777" w:rsidR="00E6086A" w:rsidRDefault="00E6086A"/>
    <w:p w14:paraId="7DA391DA" w14:textId="77777777" w:rsidR="00E6086A" w:rsidRDefault="00E6086A"/>
    <w:p w14:paraId="071F42F9" w14:textId="77777777" w:rsidR="00E6086A" w:rsidRDefault="00E6086A"/>
    <w:p w14:paraId="5558F7CA" w14:textId="77777777" w:rsidR="00E6086A" w:rsidRDefault="00E6086A"/>
    <w:p w14:paraId="5126D61A" w14:textId="77777777" w:rsidR="00E6086A" w:rsidRDefault="00E6086A"/>
    <w:p w14:paraId="59F0757E" w14:textId="77777777" w:rsidR="00E6086A" w:rsidRDefault="00E6086A"/>
    <w:p w14:paraId="78D838A3" w14:textId="77777777" w:rsidR="00E6086A" w:rsidRDefault="00000000">
      <w:pPr>
        <w:jc w:val="center"/>
      </w:pPr>
      <w:r>
        <w:t>Uzasadnienie do projektu uchwały</w:t>
      </w:r>
    </w:p>
    <w:p w14:paraId="1A01CB90" w14:textId="77777777" w:rsidR="00E6086A" w:rsidRDefault="00000000">
      <w:pPr>
        <w:jc w:val="center"/>
      </w:pPr>
      <w:r>
        <w:t>w sprawie nadania nazwy stadionowi położonemu w Czechowicach-Dziedzicach</w:t>
      </w:r>
    </w:p>
    <w:p w14:paraId="51EB2103" w14:textId="77777777" w:rsidR="00E6086A" w:rsidRDefault="00E6086A"/>
    <w:p w14:paraId="445E57CA" w14:textId="77777777" w:rsidR="00E6086A" w:rsidRDefault="00000000">
      <w:pPr>
        <w:jc w:val="both"/>
      </w:pPr>
      <w:r>
        <w:t>Emil Buchta urodził się w Czechowicach-Dziedzicach – syn górnika, Franciszka Buchty, pracownika kopalni „Silesia”. Był piłkarzem „Stali Czechowice”, „RKS Walcownia”, etatowym piłkarzem Podokręgu Bielsko-Biała, reprezentantem „Ligi Śląskiej” i kilkukrotnym reprezentantem w barwach Górnego Śląska. W 1952 roku odniósł swój największy sukces w karierze piłkarskiej, zdobywając w barwach KS „STAL Czechowice” Mistrzostwo Śląska (po zwycięstwie nad „Spójnią” Katowice 7:0). W 1953 roku Emil Buchta ze swoim klubem walczył w III Lidze Śląskiej, grając m.in. z Górnikiem Zabrze, Ruchem Chorzów, GKS-em Katowice. Czechowicki zespół zajął drugie miejsce. Grał także w Polonii Bytom. W karierze piłkarskiej rozegrał ponad 500 meczy, w których zdobył 250 bramek. Grał przeważnie na pozycji prawego łącznika.</w:t>
      </w:r>
    </w:p>
    <w:p w14:paraId="725AC934" w14:textId="77777777" w:rsidR="00E6086A" w:rsidRDefault="00000000">
      <w:pPr>
        <w:jc w:val="both"/>
      </w:pPr>
      <w:r>
        <w:t>W wieku 33 lat pożegnał się z zawodniczą piłką nożną i został trenerem. W latach 1958-1966 i 1970–1973 był trenerem RKS „Walcownia” Czechowice-Dziedzice. Pracę trenerską prowadził także w KS „Górnik” Czechowice-Dziedzice, z którym pod koniec lat 60-tych XX wieku awansował do III ligi. W klubie KS „Górnik” Czechowice-Dziedzice pełnił funkcję kierownika i wiceprezesa ds. szkoleniowych.</w:t>
      </w:r>
    </w:p>
    <w:p w14:paraId="1FE5D484" w14:textId="77777777" w:rsidR="00E6086A" w:rsidRDefault="00000000">
      <w:pPr>
        <w:jc w:val="both"/>
      </w:pPr>
      <w:r>
        <w:t>Wśród najbardziej znanych wychowanków Emila Buchty są:</w:t>
      </w:r>
    </w:p>
    <w:p w14:paraId="4F1692E9" w14:textId="77777777" w:rsidR="00E6086A" w:rsidRDefault="00000000">
      <w:pPr>
        <w:jc w:val="both"/>
      </w:pPr>
      <w:r>
        <w:t>Bogusław Waleczek – Legia Warszawa; Odra Wodzisław,</w:t>
      </w:r>
    </w:p>
    <w:p w14:paraId="300ECF02" w14:textId="77777777" w:rsidR="00E6086A" w:rsidRDefault="00000000">
      <w:pPr>
        <w:jc w:val="both"/>
      </w:pPr>
      <w:r>
        <w:t>Zbigniew Szafran – Śląsk Wrocław, Stal Sosnowiec,</w:t>
      </w:r>
    </w:p>
    <w:p w14:paraId="43285BD0" w14:textId="77777777" w:rsidR="00E6086A" w:rsidRDefault="00000000">
      <w:pPr>
        <w:jc w:val="both"/>
      </w:pPr>
      <w:r>
        <w:t>Józef Sztuka – Bałtyk Gdynia, GKS Tychy,</w:t>
      </w:r>
    </w:p>
    <w:p w14:paraId="7E571D77" w14:textId="77777777" w:rsidR="00E6086A" w:rsidRDefault="00000000">
      <w:pPr>
        <w:jc w:val="both"/>
      </w:pPr>
      <w:r>
        <w:t xml:space="preserve">Czesław </w:t>
      </w:r>
      <w:proofErr w:type="spellStart"/>
      <w:r>
        <w:t>Tekieli</w:t>
      </w:r>
      <w:proofErr w:type="spellEnd"/>
      <w:r>
        <w:t xml:space="preserve"> – Górnik Zabrze, Odra Wodzisław,</w:t>
      </w:r>
    </w:p>
    <w:p w14:paraId="6F125570" w14:textId="77777777" w:rsidR="00E6086A" w:rsidRDefault="00000000">
      <w:pPr>
        <w:jc w:val="both"/>
      </w:pPr>
      <w:r>
        <w:t xml:space="preserve">Roman </w:t>
      </w:r>
      <w:proofErr w:type="spellStart"/>
      <w:r>
        <w:t>Tekieli</w:t>
      </w:r>
      <w:proofErr w:type="spellEnd"/>
      <w:r>
        <w:t xml:space="preserve"> – Pogoń Prudnik,</w:t>
      </w:r>
    </w:p>
    <w:p w14:paraId="2D64A997" w14:textId="77777777" w:rsidR="00E6086A" w:rsidRDefault="00000000">
      <w:pPr>
        <w:jc w:val="both"/>
      </w:pPr>
      <w:r>
        <w:t>Mateusz Żyła – Groclin Grodzisk Mazowiecki,</w:t>
      </w:r>
    </w:p>
    <w:p w14:paraId="09CAE219" w14:textId="77777777" w:rsidR="00E6086A" w:rsidRDefault="00000000">
      <w:pPr>
        <w:jc w:val="both"/>
      </w:pPr>
      <w:r>
        <w:t>Jacek Lasota – Korona Kielce.</w:t>
      </w:r>
    </w:p>
    <w:p w14:paraId="47507D33" w14:textId="77777777" w:rsidR="00E6086A" w:rsidRDefault="00000000">
      <w:pPr>
        <w:jc w:val="both"/>
      </w:pPr>
      <w:r>
        <w:t>Jako trener wyszkolił kilkuset zawodników, którzy grali w lokalnych klubach KS „Górnik”, „Elektrostal” Czechowice-Dziedzice oraz LZS „Sokół” Zabrzeg, a w kolejnych latach pełnili funkcje instruktorów i trenerów szkółek na terenie naszej gminy. W latach 1996–2001 prowadził dla dzieci szkółkę „trampkarzy” przy klubie „Górnika” Czechowice-Dziedzice, a w latach 2002–2006 MOSiR-RKS „Walcownia” Czechowice-Dziedzice zajęcia z juniorami młodszymi, trampkarzami młodszymi i żakami.</w:t>
      </w:r>
    </w:p>
    <w:p w14:paraId="75DFD621" w14:textId="77777777" w:rsidR="00E6086A" w:rsidRDefault="00000000">
      <w:pPr>
        <w:jc w:val="both"/>
      </w:pPr>
      <w:r>
        <w:t>W 1997 roku Emil Buchta był nominowany do nagrody „</w:t>
      </w:r>
      <w:proofErr w:type="spellStart"/>
      <w:r>
        <w:t>Promotio</w:t>
      </w:r>
      <w:proofErr w:type="spellEnd"/>
      <w:r>
        <w:t xml:space="preserve"> </w:t>
      </w:r>
      <w:proofErr w:type="spellStart"/>
      <w:r>
        <w:t>Urbis</w:t>
      </w:r>
      <w:proofErr w:type="spellEnd"/>
      <w:r>
        <w:t xml:space="preserve">” Czechowice-Dziedzice w kategorii sport, a w IV edycji otrzymał nominację do nagrody Starosty Bielskiego im. ks. Józefa </w:t>
      </w:r>
      <w:proofErr w:type="spellStart"/>
      <w:r>
        <w:t>Londzina</w:t>
      </w:r>
      <w:proofErr w:type="spellEnd"/>
      <w:r>
        <w:t>. Oprócz wielu nagród i odznaczeń był posiadaczem:</w:t>
      </w:r>
    </w:p>
    <w:p w14:paraId="2726B091" w14:textId="77777777" w:rsidR="00E6086A" w:rsidRDefault="00000000">
      <w:pPr>
        <w:jc w:val="both"/>
      </w:pPr>
      <w:r>
        <w:t>- Odznaki Zasłużony dla KS „Górnik” Czechowice-Dziedzice;</w:t>
      </w:r>
    </w:p>
    <w:p w14:paraId="125078D4" w14:textId="77777777" w:rsidR="00E6086A" w:rsidRDefault="00000000">
      <w:pPr>
        <w:jc w:val="both"/>
      </w:pPr>
      <w:r>
        <w:t>- Odznaki Zasłużony dla RKS „Walcownia” Czechowice-Dziedzice 1921–1996;</w:t>
      </w:r>
    </w:p>
    <w:p w14:paraId="343821CD" w14:textId="77777777" w:rsidR="00E6086A" w:rsidRDefault="00000000">
      <w:pPr>
        <w:jc w:val="both"/>
      </w:pPr>
      <w:r>
        <w:t>- Odznaka Honorowa MRKS Czechowice-Dziedzice.</w:t>
      </w:r>
    </w:p>
    <w:p w14:paraId="68758592" w14:textId="77777777" w:rsidR="00E6086A" w:rsidRDefault="00000000">
      <w:pPr>
        <w:jc w:val="both"/>
      </w:pPr>
      <w:r>
        <w:t>Emil Buchta to legenda sportu czechowickich klubów, piłkarski i trenerski autorytet, kawaler Fair Play, wychowawca wielu pokoleń piłkarzy, skromny ale zarazem wspaniały mieszkaniec Czechowic-Dziedzic, dlatego też zasadne jest nadanie stadionowi MOSiR w Czechowicach-Dziedzicach jego imienia.</w:t>
      </w:r>
    </w:p>
    <w:p w14:paraId="7F92128B" w14:textId="77777777" w:rsidR="00E6086A" w:rsidRDefault="00000000">
      <w:pPr>
        <w:jc w:val="both"/>
      </w:pPr>
      <w:r>
        <w:lastRenderedPageBreak/>
        <w:t>Credo Emila Buchty brzmiało: „Piłka nożna dała mi szczęście, wypełniła moje życie barwną treścią, niezapomnianymi wrażeniami i wydarzeniami. Dzięki piłce poznałem wspaniałych ludzi, którzy wnieśli w moje życie wiele entuzjazmu i przyjaźni. Także piłka nożna nauczyła mnie odpowiedzialności, miłości, lojalności i oddania. To dzięki niej stałem się silnym, spełnionym w życiu człowiekiem."</w:t>
      </w:r>
    </w:p>
    <w:p w14:paraId="21DE5CE7" w14:textId="77777777" w:rsidR="00E6086A" w:rsidRDefault="00E6086A"/>
    <w:p w14:paraId="6A9ECDE0" w14:textId="77777777" w:rsidR="00E6086A" w:rsidRDefault="00E6086A"/>
    <w:sectPr w:rsidR="00E6086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13E3" w14:textId="77777777" w:rsidR="00447EC9" w:rsidRDefault="00447EC9">
      <w:pPr>
        <w:spacing w:after="0"/>
      </w:pPr>
      <w:r>
        <w:separator/>
      </w:r>
    </w:p>
  </w:endnote>
  <w:endnote w:type="continuationSeparator" w:id="0">
    <w:p w14:paraId="545596A1" w14:textId="77777777" w:rsidR="00447EC9" w:rsidRDefault="00447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7296" w14:textId="77777777" w:rsidR="00447EC9" w:rsidRDefault="00447E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A7C213" w14:textId="77777777" w:rsidR="00447EC9" w:rsidRDefault="00447E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086A"/>
    <w:rsid w:val="003E544B"/>
    <w:rsid w:val="00447EC9"/>
    <w:rsid w:val="008B31BC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76C8"/>
  <w15:docId w15:val="{415F0CAC-DFF7-4E7A-BC77-86B0595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uppressAutoHyphens w:val="0"/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uppressAutoHyphens w:val="0"/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ny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Domylnaczcionkaakapitu"/>
    <w:rPr>
      <w:sz w:val="20"/>
      <w:szCs w:val="20"/>
    </w:rPr>
  </w:style>
  <w:style w:type="character" w:customStyle="1" w:styleId="CommentReference">
    <w:name w:val="Comment Reference"/>
    <w:basedOn w:val="Domylnaczcionkaakapitu"/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Durajczyk</dc:creator>
  <cp:lastModifiedBy>Biuro Rady Miejskiej w Czechowicach-Dziedzicach</cp:lastModifiedBy>
  <cp:revision>2</cp:revision>
  <cp:lastPrinted>2018-08-30T10:39:00Z</cp:lastPrinted>
  <dcterms:created xsi:type="dcterms:W3CDTF">2026-04-21T11:38:00Z</dcterms:created>
  <dcterms:modified xsi:type="dcterms:W3CDTF">2026-04-21T11:38:00Z</dcterms:modified>
</cp:coreProperties>
</file>